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BB" w:rsidRPr="00AB4FCA" w:rsidRDefault="00D66DBB" w:rsidP="00D66DBB">
      <w:pPr>
        <w:rPr>
          <w:rFonts w:ascii="ＭＳ 明朝" w:hAnsi="ＭＳ 明朝"/>
        </w:rPr>
      </w:pPr>
    </w:p>
    <w:p w:rsidR="00D66DBB" w:rsidRPr="00AB4FCA" w:rsidRDefault="006707AC" w:rsidP="00D66DBB">
      <w:pPr>
        <w:jc w:val="right"/>
        <w:rPr>
          <w:rFonts w:ascii="ＭＳ 明朝" w:hAnsi="ＭＳ 明朝"/>
        </w:rPr>
      </w:pPr>
      <w:r>
        <w:rPr>
          <w:rFonts w:ascii="ＭＳ 明朝" w:hAnsi="ＭＳ 明朝" w:hint="eastAsia"/>
        </w:rPr>
        <w:t>令和</w:t>
      </w:r>
      <w:bookmarkStart w:id="0" w:name="_GoBack"/>
      <w:bookmarkEnd w:id="0"/>
      <w:r w:rsidR="00D66DBB" w:rsidRPr="00AB4FCA">
        <w:rPr>
          <w:rFonts w:ascii="ＭＳ 明朝" w:hAnsi="ＭＳ 明朝" w:hint="eastAsia"/>
        </w:rPr>
        <w:t xml:space="preserve">　　</w:t>
      </w:r>
      <w:r w:rsidR="00D66DBB" w:rsidRPr="00AB4FCA">
        <w:rPr>
          <w:rFonts w:ascii="ＭＳ 明朝" w:hAnsi="ＭＳ 明朝"/>
        </w:rPr>
        <w:t>年　　月　　日</w:t>
      </w:r>
    </w:p>
    <w:p w:rsidR="00D66DBB" w:rsidRPr="00AB4FCA" w:rsidRDefault="00D66DBB" w:rsidP="00D66DBB">
      <w:pPr>
        <w:jc w:val="right"/>
        <w:rPr>
          <w:rFonts w:ascii="ＭＳ 明朝" w:hAnsi="ＭＳ 明朝"/>
        </w:rPr>
      </w:pPr>
    </w:p>
    <w:p w:rsidR="00D66DBB" w:rsidRPr="00AB4FCA" w:rsidRDefault="00D66DBB" w:rsidP="00D66DBB">
      <w:pPr>
        <w:jc w:val="center"/>
        <w:rPr>
          <w:rFonts w:ascii="Times New Roman" w:hAnsi="Times New Roman"/>
          <w:b/>
        </w:rPr>
      </w:pPr>
      <w:r w:rsidRPr="00AB4FCA">
        <w:rPr>
          <w:rFonts w:ascii="Times New Roman" w:hAnsi="Times New Roman" w:hint="eastAsia"/>
          <w:b/>
          <w:sz w:val="28"/>
        </w:rPr>
        <w:t>推薦書</w:t>
      </w:r>
    </w:p>
    <w:p w:rsidR="00D66DBB" w:rsidRPr="00AB4FCA" w:rsidRDefault="00D66DBB" w:rsidP="00D66DBB">
      <w:pPr>
        <w:rPr>
          <w:rFonts w:ascii="Times New Roman" w:hAnsi="Times New Roman"/>
          <w:lang w:eastAsia="zh-TW"/>
        </w:rPr>
      </w:pPr>
    </w:p>
    <w:p w:rsidR="00D66DBB" w:rsidRPr="00AB4FCA" w:rsidRDefault="00D66DBB" w:rsidP="00D66DBB">
      <w:pPr>
        <w:ind w:firstLineChars="200" w:firstLine="420"/>
        <w:rPr>
          <w:rFonts w:ascii="Times New Roman" w:hAnsi="Times New Roman"/>
        </w:rPr>
      </w:pPr>
      <w:r w:rsidRPr="00AB4FCA">
        <w:rPr>
          <w:rFonts w:ascii="Times New Roman" w:hAnsi="Times New Roman" w:hint="eastAsia"/>
        </w:rPr>
        <w:t>佐賀大学医学部附属病院長　　殿</w:t>
      </w:r>
    </w:p>
    <w:p w:rsidR="00D66DBB" w:rsidRPr="00AB4FCA" w:rsidRDefault="00D66DBB" w:rsidP="00D66DBB">
      <w:pPr>
        <w:rPr>
          <w:rFonts w:ascii="Times New Roman" w:hAnsi="Times New Roman"/>
        </w:rPr>
      </w:pPr>
    </w:p>
    <w:p w:rsidR="00D66DBB" w:rsidRPr="00AB4FCA" w:rsidRDefault="00D66DBB" w:rsidP="00D66DBB">
      <w:pPr>
        <w:pStyle w:val="a3"/>
        <w:ind w:firstLineChars="2100" w:firstLine="5040"/>
        <w:rPr>
          <w:rFonts w:ascii="Times New Roman" w:eastAsia="ＭＳ 明朝" w:hAnsi="Times New Roman"/>
          <w:lang w:eastAsia="zh-TW"/>
        </w:rPr>
      </w:pPr>
      <w:r w:rsidRPr="00AB4FCA">
        <w:rPr>
          <w:rFonts w:ascii="Times New Roman" w:eastAsia="ＭＳ 明朝" w:hAnsi="Times New Roman" w:hint="eastAsia"/>
        </w:rPr>
        <w:t>所属機関名</w:t>
      </w:r>
    </w:p>
    <w:p w:rsidR="00D66DBB" w:rsidRPr="00AB4FCA" w:rsidRDefault="00D66DBB" w:rsidP="00D66DBB">
      <w:pPr>
        <w:pStyle w:val="a3"/>
        <w:ind w:firstLineChars="2100" w:firstLine="5040"/>
        <w:rPr>
          <w:rFonts w:ascii="Times New Roman" w:eastAsia="ＭＳ 明朝" w:hAnsi="Times New Roman"/>
          <w:lang w:eastAsia="zh-TW"/>
        </w:rPr>
      </w:pPr>
      <w:r w:rsidRPr="00AB4FCA">
        <w:rPr>
          <w:rFonts w:ascii="Times New Roman" w:eastAsia="ＭＳ 明朝" w:hAnsi="Times New Roman"/>
          <w:lang w:eastAsia="zh-TW"/>
        </w:rPr>
        <w:t xml:space="preserve">職　　</w:t>
      </w:r>
      <w:r w:rsidRPr="00AB4FCA">
        <w:rPr>
          <w:rFonts w:ascii="Times New Roman" w:eastAsia="ＭＳ 明朝" w:hAnsi="Times New Roman" w:hint="eastAsia"/>
          <w:lang w:eastAsia="zh-TW"/>
        </w:rPr>
        <w:t xml:space="preserve">　</w:t>
      </w:r>
      <w:r w:rsidRPr="00AB4FCA">
        <w:rPr>
          <w:rFonts w:ascii="Times New Roman" w:eastAsia="ＭＳ 明朝" w:hAnsi="Times New Roman"/>
          <w:lang w:eastAsia="zh-TW"/>
        </w:rPr>
        <w:t>名</w:t>
      </w:r>
    </w:p>
    <w:p w:rsidR="00D66DBB" w:rsidRPr="00AB4FCA" w:rsidRDefault="00D66DBB" w:rsidP="00D66DBB">
      <w:pPr>
        <w:wordWrap w:val="0"/>
        <w:ind w:firstLineChars="2100" w:firstLine="5040"/>
        <w:rPr>
          <w:rFonts w:ascii="Times New Roman" w:hAnsi="Times New Roman"/>
          <w:sz w:val="24"/>
          <w:szCs w:val="24"/>
          <w:lang w:eastAsia="zh-TW"/>
        </w:rPr>
      </w:pPr>
      <w:r w:rsidRPr="00AB4FCA">
        <w:rPr>
          <w:rFonts w:ascii="Times New Roman" w:hAnsi="Times New Roman" w:hint="eastAsia"/>
          <w:sz w:val="24"/>
          <w:szCs w:val="24"/>
          <w:lang w:eastAsia="zh-TW"/>
        </w:rPr>
        <w:t>推薦者氏名</w:t>
      </w:r>
      <w:r w:rsidRPr="00AB4FCA">
        <w:rPr>
          <w:rFonts w:ascii="Times New Roman" w:hAnsi="Times New Roman" w:hint="eastAsia"/>
          <w:sz w:val="24"/>
          <w:szCs w:val="24"/>
          <w:lang w:eastAsia="zh-TW"/>
        </w:rPr>
        <w:tab/>
      </w:r>
      <w:r w:rsidRPr="00AB4FCA">
        <w:rPr>
          <w:rFonts w:ascii="Times New Roman" w:hAnsi="Times New Roman" w:hint="eastAsia"/>
          <w:sz w:val="24"/>
          <w:szCs w:val="24"/>
          <w:lang w:eastAsia="zh-TW"/>
        </w:rPr>
        <w:tab/>
        <w:t xml:space="preserve">      </w:t>
      </w:r>
      <w:r w:rsidRPr="00AB4FCA">
        <w:rPr>
          <w:rFonts w:ascii="Times New Roman" w:hAnsi="Times New Roman" w:hint="eastAsia"/>
          <w:sz w:val="24"/>
          <w:szCs w:val="24"/>
          <w:lang w:eastAsia="zh-TW"/>
        </w:rPr>
        <w:t xml:space="preserve">　　　　　㊞</w:t>
      </w:r>
    </w:p>
    <w:p w:rsidR="00D66DBB" w:rsidRPr="00AB4FCA" w:rsidRDefault="00D66DBB" w:rsidP="00D66DBB">
      <w:pPr>
        <w:rPr>
          <w:rFonts w:ascii="Times New Roman" w:hAnsi="Times New Roman"/>
          <w:szCs w:val="21"/>
          <w:lang w:eastAsia="zh-TW"/>
        </w:rPr>
      </w:pPr>
    </w:p>
    <w:p w:rsidR="00D66DBB" w:rsidRPr="00AB4FCA" w:rsidRDefault="00D66DBB" w:rsidP="00D66DBB">
      <w:pPr>
        <w:rPr>
          <w:rFonts w:ascii="Times New Roman" w:hAnsi="Times New Roman"/>
          <w:szCs w:val="21"/>
          <w:lang w:eastAsia="zh-TW"/>
        </w:rPr>
      </w:pPr>
    </w:p>
    <w:p w:rsidR="00D66DBB" w:rsidRPr="00AB4FCA" w:rsidRDefault="00D66DBB" w:rsidP="00D66DBB">
      <w:pPr>
        <w:ind w:firstLineChars="100" w:firstLine="210"/>
        <w:jc w:val="left"/>
        <w:rPr>
          <w:rFonts w:ascii="Times New Roman" w:hAnsi="Times New Roman"/>
          <w:szCs w:val="21"/>
        </w:rPr>
      </w:pPr>
      <w:r w:rsidRPr="00AB4FCA">
        <w:rPr>
          <w:rFonts w:hint="eastAsia"/>
        </w:rPr>
        <w:t>下記の者を貴学医学部附属病院薬剤師採用試験受験者として責任をもって推薦します。</w:t>
      </w:r>
    </w:p>
    <w:p w:rsidR="00D66DBB" w:rsidRPr="00AB4FCA" w:rsidRDefault="00D66DBB" w:rsidP="00D66DBB">
      <w:pPr>
        <w:rPr>
          <w:rFonts w:ascii="Times New Roman" w:hAnsi="Times New Roman"/>
          <w:szCs w:val="21"/>
        </w:rPr>
      </w:pPr>
    </w:p>
    <w:p w:rsidR="00D66DBB" w:rsidRPr="00AB4FCA" w:rsidRDefault="00D66DBB" w:rsidP="00D66DBB">
      <w:pPr>
        <w:pStyle w:val="a4"/>
      </w:pPr>
      <w:r w:rsidRPr="00AB4FCA">
        <w:rPr>
          <w:rFonts w:hint="eastAsia"/>
        </w:rPr>
        <w:t>記</w:t>
      </w:r>
    </w:p>
    <w:p w:rsidR="00D66DBB" w:rsidRPr="00AB4FCA" w:rsidRDefault="00D66DBB" w:rsidP="00D66DBB">
      <w:pPr>
        <w:rPr>
          <w:lang w:eastAsia="zh-TW"/>
        </w:rPr>
      </w:pPr>
    </w:p>
    <w:p w:rsidR="00D66DBB" w:rsidRPr="00AB4FCA" w:rsidRDefault="00D66DBB" w:rsidP="00D66DBB">
      <w:pPr>
        <w:rPr>
          <w:u w:val="single"/>
          <w:lang w:eastAsia="zh-TW"/>
        </w:rPr>
      </w:pPr>
      <w:r w:rsidRPr="00AB4FCA">
        <w:rPr>
          <w:rFonts w:hint="eastAsia"/>
          <w:u w:val="single"/>
          <w:lang w:eastAsia="zh-TW"/>
        </w:rPr>
        <w:t xml:space="preserve">氏名　　　　　　　　　　　　</w:t>
      </w:r>
    </w:p>
    <w:p w:rsidR="00D66DBB" w:rsidRPr="00AB4FCA" w:rsidRDefault="00D66DBB" w:rsidP="00D66DBB">
      <w:pPr>
        <w:rPr>
          <w:lang w:eastAsia="zh-TW"/>
        </w:rPr>
      </w:pPr>
    </w:p>
    <w:p w:rsidR="00D66DBB" w:rsidRPr="00AB4FCA" w:rsidRDefault="00D66DBB" w:rsidP="00D66DBB">
      <w:r w:rsidRPr="00AB4FCA">
        <w:rPr>
          <w:rFonts w:hint="eastAsia"/>
        </w:rPr>
        <w:t>推薦理由（人物、特別活動、各種役員、生活状況等について）</w:t>
      </w:r>
    </w:p>
    <w:p w:rsidR="00D66DBB" w:rsidRPr="00C23A5E" w:rsidRDefault="00D66DBB" w:rsidP="00D66DBB">
      <w:pPr>
        <w:rPr>
          <w:u w:val="single"/>
        </w:rPr>
      </w:pPr>
      <w:r w:rsidRPr="00AB4FCA">
        <w:rPr>
          <w:noProof/>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119380</wp:posOffset>
                </wp:positionV>
                <wp:extent cx="6064250" cy="4448175"/>
                <wp:effectExtent l="9525" t="13970" r="1270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4448175"/>
                        </a:xfrm>
                        <a:prstGeom prst="rect">
                          <a:avLst/>
                        </a:prstGeom>
                        <a:solidFill>
                          <a:srgbClr val="FFFFFF"/>
                        </a:solidFill>
                        <a:ln w="9525">
                          <a:solidFill>
                            <a:srgbClr val="000000"/>
                          </a:solidFill>
                          <a:miter lim="800000"/>
                          <a:headEnd/>
                          <a:tailEnd/>
                        </a:ln>
                      </wps:spPr>
                      <wps:txbx>
                        <w:txbxContent>
                          <w:p w:rsidR="00D66DBB" w:rsidRDefault="00D66DBB" w:rsidP="00D66D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pt;margin-top:9.4pt;width:477.5pt;height:3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SgSwIAAGIEAAAOAAAAZHJzL2Uyb0RvYy54bWysVM2O0zAQviPxDpbvNG2VdnejpqulSxHS&#10;8iMtPIDrOI2F4zG222Q5bqUVD8ErIM48T16EsdMtEXBC5GDNeGY+z3wzk8VlWyuyF9ZJ0DmdjMaU&#10;CM2hkHqb0w/v18/OKXGe6YIp0CKnd8LRy+XTJ4vGZGIKFahCWIIg2mWNyWnlvcmSxPFK1MyNwAiN&#10;xhJszTyqdpsUljWIXqtkOh7PkwZsYSxw4RzeXvdGuoz4ZSm4f1uWTniicoq5+XjaeG7CmSwXLNta&#10;ZirJj2mwf8iiZlLjoyeoa+YZ2Vn5B1QtuQUHpR9xqBMoS8lFrAGrmYx/q+a2YkbEWpAcZ040uf8H&#10;y9/s31kiC+wdJZrV2KLu8NDdf+vuf3SHL6Q7fO0Oh+7+O+pkEuhqjMsw6tZgnG+fQxtCQ+nO3AD/&#10;6IiGVcX0VlxZC00lWIHpxshkENrjuACyaV5Dge+ynYcI1Ja2DoDIDkF0bNvdqVWi9YTj5Xw8T6cz&#10;NHG0pWl6PjmbhewSlj2GG+v8SwE1CUJOLc5ChGf7G+d710eXmD4oWaylUlGx281KWbJnODfr+B3R&#10;3dBNadLk9GI2nfUMDG1uCDGO398gaulxAZSsc3p+cmJZ4O2FLuJ4eiZVL2N1SmORgcjAXc+ibzft&#10;sTEbKO6QUgv9oONiolCB/UxJg0OeU/dpx6ygRL3S2JaLSZqGrYhKOjubomKHls3QwjRHqJx6Snpx&#10;5ftN2hkrtxW+1A+ChitsZSkjySHVPqtj3jjIsU3HpQubMtSj169fw/InAAAA//8DAFBLAwQUAAYA&#10;CAAAACEAYM31bd0AAAAIAQAADwAAAGRycy9kb3ducmV2LnhtbExPy07DMBC8I/EP1iJxQdQpLWkS&#10;4lQICQQ3aCu4uvE2ibDXIXbT8PcsJzitZmc0j3I9OStGHELnScF8loBAqr3pqFGw2z5eZyBC1GS0&#10;9YQKvjHAujo/K3Vh/InecNzERrAJhUIraGPsCylD3aLTYeZ7JOYOfnA6MhwaaQZ9YnNn5U2SpNLp&#10;jjih1T0+tFh/bo5OQbZ8Hj/Cy+L1vU4PNo9Xq/Hpa1Dq8mK6vwMRcYp/Yvitz9Wh4k57fyQThGW8&#10;ZCGfjAcwnd+m/NgrWM3zBciqlP8HVD8AAAD//wMAUEsBAi0AFAAGAAgAAAAhALaDOJL+AAAA4QEA&#10;ABMAAAAAAAAAAAAAAAAAAAAAAFtDb250ZW50X1R5cGVzXS54bWxQSwECLQAUAAYACAAAACEAOP0h&#10;/9YAAACUAQAACwAAAAAAAAAAAAAAAAAvAQAAX3JlbHMvLnJlbHNQSwECLQAUAAYACAAAACEAeQS0&#10;oEsCAABiBAAADgAAAAAAAAAAAAAAAAAuAgAAZHJzL2Uyb0RvYy54bWxQSwECLQAUAAYACAAAACEA&#10;YM31bd0AAAAIAQAADwAAAAAAAAAAAAAAAAClBAAAZHJzL2Rvd25yZXYueG1sUEsFBgAAAAAEAAQA&#10;8wAAAK8FAAAAAA==&#10;">
                <v:textbox>
                  <w:txbxContent>
                    <w:p w:rsidR="00D66DBB" w:rsidRDefault="00D66DBB" w:rsidP="00D66DBB"/>
                  </w:txbxContent>
                </v:textbox>
              </v:shape>
            </w:pict>
          </mc:Fallback>
        </mc:AlternateContent>
      </w:r>
    </w:p>
    <w:p w:rsidR="0016789E" w:rsidRPr="00D66DBB" w:rsidRDefault="0016789E"/>
    <w:sectPr w:rsidR="0016789E" w:rsidRPr="00D66DBB" w:rsidSect="007877E6">
      <w:pgSz w:w="11906" w:h="16838" w:code="9"/>
      <w:pgMar w:top="567" w:right="1021" w:bottom="567" w:left="1021"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BB"/>
    <w:rsid w:val="0016789E"/>
    <w:rsid w:val="006707AC"/>
    <w:rsid w:val="00D6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200B31-4F7E-46E3-9F3A-3EC06000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B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ゴシック）"/>
    <w:basedOn w:val="a"/>
    <w:rsid w:val="00D66DBB"/>
    <w:rPr>
      <w:rFonts w:ascii="Arial" w:eastAsia="ＭＳ ゴシック" w:hAnsi="Arial"/>
      <w:sz w:val="24"/>
    </w:rPr>
  </w:style>
  <w:style w:type="paragraph" w:styleId="a4">
    <w:name w:val="Note Heading"/>
    <w:basedOn w:val="a"/>
    <w:next w:val="a"/>
    <w:link w:val="a5"/>
    <w:rsid w:val="00D66DBB"/>
    <w:pPr>
      <w:jc w:val="center"/>
    </w:pPr>
    <w:rPr>
      <w:rFonts w:ascii="Times New Roman" w:hAnsi="Times New Roman"/>
      <w:sz w:val="24"/>
      <w:szCs w:val="21"/>
      <w:lang w:val="x-none" w:eastAsia="x-none"/>
    </w:rPr>
  </w:style>
  <w:style w:type="character" w:customStyle="1" w:styleId="a5">
    <w:name w:val="記 (文字)"/>
    <w:basedOn w:val="a0"/>
    <w:link w:val="a4"/>
    <w:rsid w:val="00D66DBB"/>
    <w:rPr>
      <w:rFonts w:ascii="Times New Roman" w:eastAsia="ＭＳ 明朝" w:hAnsi="Times New Roman" w:cs="Times New Roman"/>
      <w:sz w:val="24"/>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459F2BD6.dotm</Template>
  <TotalTime>2</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Company>
  <LinksUpToDate>false</LinksUpToDate>
  <CharactersWithSpaces>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穴見　弥生</dc:creator>
  <cp:keywords/>
  <dc:description/>
  <cp:lastModifiedBy>穴見　弥生</cp:lastModifiedBy>
  <cp:revision>2</cp:revision>
  <dcterms:created xsi:type="dcterms:W3CDTF">2018-09-21T05:42:00Z</dcterms:created>
  <dcterms:modified xsi:type="dcterms:W3CDTF">2019-05-15T02:53:00Z</dcterms:modified>
</cp:coreProperties>
</file>